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20" w:rsidRDefault="002D3720" w:rsidP="008E1875">
      <w:pPr>
        <w:spacing w:line="360" w:lineRule="auto"/>
      </w:pPr>
      <w:r>
        <w:tab/>
      </w:r>
      <w:r w:rsidRPr="0095076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logo_100" style="width:108.6pt;height:67.8pt;visibility:visible">
            <v:imagedata r:id="rId5" o:title=""/>
          </v:shape>
        </w:pict>
      </w:r>
      <w:r>
        <w:tab/>
      </w:r>
      <w:r>
        <w:tab/>
      </w:r>
      <w:r>
        <w:tab/>
      </w:r>
      <w:r>
        <w:tab/>
      </w:r>
    </w:p>
    <w:p w:rsidR="002D3720" w:rsidRDefault="002D3720" w:rsidP="008E1875">
      <w:r>
        <w:t>Sindacato Provinciale UIL SCUOLA</w:t>
      </w:r>
    </w:p>
    <w:p w:rsidR="002D3720" w:rsidRDefault="002D3720" w:rsidP="008E1875">
      <w:r>
        <w:t>Tel. 0341 29.75.12</w:t>
      </w:r>
    </w:p>
    <w:p w:rsidR="002D3720" w:rsidRDefault="002D3720" w:rsidP="008E1875">
      <w:r>
        <w:t>23900 Lecco Corso Martiri, 54</w:t>
      </w:r>
    </w:p>
    <w:p w:rsidR="002D3720" w:rsidRDefault="002D3720" w:rsidP="00B66BF1">
      <w:pPr>
        <w:spacing w:line="360" w:lineRule="auto"/>
      </w:pPr>
    </w:p>
    <w:p w:rsidR="002D3720" w:rsidRDefault="002D3720" w:rsidP="00B66BF1"/>
    <w:p w:rsidR="002D3720" w:rsidRPr="009C1CEC" w:rsidRDefault="002D3720" w:rsidP="00B66BF1">
      <w:pPr>
        <w:rPr>
          <w:rFonts w:ascii="Calibri" w:hAnsi="Calibri"/>
        </w:rPr>
      </w:pPr>
      <w:r w:rsidRPr="009C1CEC">
        <w:rPr>
          <w:rFonts w:ascii="Calibri" w:hAnsi="Calibri"/>
        </w:rPr>
        <w:t xml:space="preserve">Lecco 24 febbraio 2015 </w:t>
      </w:r>
    </w:p>
    <w:p w:rsidR="002D3720" w:rsidRPr="009C1CEC" w:rsidRDefault="002D3720" w:rsidP="007860D7">
      <w:pPr>
        <w:jc w:val="right"/>
        <w:rPr>
          <w:rFonts w:ascii="Calibri" w:hAnsi="Calibri"/>
        </w:rPr>
      </w:pPr>
    </w:p>
    <w:p w:rsidR="002D3720" w:rsidRDefault="002D3720" w:rsidP="009C1CEC">
      <w:pPr>
        <w:jc w:val="right"/>
        <w:rPr>
          <w:rFonts w:ascii="Calibri" w:hAnsi="Calibri"/>
        </w:rPr>
      </w:pPr>
      <w:r w:rsidRPr="009C1CEC">
        <w:rPr>
          <w:rFonts w:ascii="Calibri" w:hAnsi="Calibri"/>
        </w:rPr>
        <w:t xml:space="preserve">                                                                                                                           A tutto il Personale </w:t>
      </w:r>
    </w:p>
    <w:p w:rsidR="002D3720" w:rsidRPr="009C1CEC" w:rsidRDefault="002D3720" w:rsidP="009C1CEC">
      <w:pPr>
        <w:jc w:val="right"/>
        <w:rPr>
          <w:rFonts w:ascii="Calibri" w:hAnsi="Calibri"/>
        </w:rPr>
      </w:pPr>
      <w:r w:rsidRPr="009C1CEC">
        <w:rPr>
          <w:rFonts w:ascii="Calibri" w:hAnsi="Calibri"/>
        </w:rPr>
        <w:t>Docente e Ata</w:t>
      </w:r>
    </w:p>
    <w:p w:rsidR="002D3720" w:rsidRPr="009C1CEC" w:rsidRDefault="002D3720" w:rsidP="003E3702">
      <w:pPr>
        <w:jc w:val="right"/>
        <w:rPr>
          <w:rFonts w:ascii="Calibri" w:hAnsi="Calibri"/>
        </w:rPr>
      </w:pPr>
    </w:p>
    <w:p w:rsidR="002D3720" w:rsidRPr="009C1CEC" w:rsidRDefault="002D3720" w:rsidP="00023A59">
      <w:pPr>
        <w:jc w:val="both"/>
        <w:rPr>
          <w:rFonts w:ascii="Calibri" w:hAnsi="Calibri"/>
        </w:rPr>
      </w:pPr>
      <w:r w:rsidRPr="009C1CEC">
        <w:rPr>
          <w:rFonts w:ascii="Calibri" w:hAnsi="Calibri"/>
        </w:rPr>
        <w:t xml:space="preserve">Oggetto: Elezioni R.S.U. del 3,4,5 marzo 2015. </w:t>
      </w:r>
    </w:p>
    <w:p w:rsidR="002D3720" w:rsidRPr="009C1CEC" w:rsidRDefault="002D3720" w:rsidP="00ED472E">
      <w:pPr>
        <w:spacing w:before="120" w:after="120"/>
        <w:jc w:val="both"/>
        <w:rPr>
          <w:rFonts w:ascii="Calibri" w:hAnsi="Calibri"/>
        </w:rPr>
      </w:pPr>
    </w:p>
    <w:p w:rsidR="002D3720" w:rsidRPr="009C1CEC" w:rsidRDefault="002D3720" w:rsidP="00ED472E">
      <w:pPr>
        <w:spacing w:before="120" w:after="120"/>
        <w:jc w:val="both"/>
        <w:rPr>
          <w:rFonts w:ascii="Calibri" w:hAnsi="Calibri"/>
        </w:rPr>
      </w:pPr>
    </w:p>
    <w:p w:rsidR="002D3720" w:rsidRPr="009C1CEC" w:rsidRDefault="002D3720" w:rsidP="00F847F2">
      <w:pPr>
        <w:spacing w:before="120" w:after="120"/>
        <w:jc w:val="both"/>
        <w:rPr>
          <w:rFonts w:ascii="Calibri" w:hAnsi="Calibri"/>
        </w:rPr>
      </w:pPr>
    </w:p>
    <w:p w:rsidR="002D3720" w:rsidRPr="009C1CEC" w:rsidRDefault="002D3720" w:rsidP="00F847F2">
      <w:pPr>
        <w:spacing w:before="120" w:after="120"/>
        <w:jc w:val="both"/>
        <w:rPr>
          <w:rFonts w:ascii="Calibri" w:hAnsi="Calibri"/>
        </w:rPr>
      </w:pPr>
      <w:r w:rsidRPr="009C1CEC">
        <w:rPr>
          <w:rFonts w:ascii="Calibri" w:hAnsi="Calibri"/>
        </w:rPr>
        <w:tab/>
        <w:t>Si ricorda a tutti i lavoratori l’importanza di partecipare attivamente con il proprio voto alle elezioni delle R.S.U. che si svolgeranno nei giorni 3,4,5 marzo 2015.</w:t>
      </w:r>
    </w:p>
    <w:p w:rsidR="002D3720" w:rsidRDefault="002D3720" w:rsidP="009C1CEC">
      <w:pPr>
        <w:jc w:val="both"/>
        <w:rPr>
          <w:rFonts w:ascii="Calibri" w:hAnsi="Calibri"/>
        </w:rPr>
      </w:pPr>
      <w:r w:rsidRPr="009C1CEC">
        <w:rPr>
          <w:rFonts w:ascii="Calibri" w:hAnsi="Calibri"/>
        </w:rPr>
        <w:tab/>
        <w:t>Si tratta di un impegno corale che si basa sulla comune convinzione del valore della Scuola Statale, per il pieno riconoscimento del lavoro, per moderne ed efficaci relazioni sindacali.</w:t>
      </w:r>
      <w:r>
        <w:rPr>
          <w:rFonts w:ascii="Calibri" w:hAnsi="Calibri"/>
        </w:rPr>
        <w:t>ù</w:t>
      </w:r>
    </w:p>
    <w:p w:rsidR="002D3720" w:rsidRPr="009C1CEC" w:rsidRDefault="002D3720" w:rsidP="009C1CEC">
      <w:pPr>
        <w:jc w:val="both"/>
        <w:rPr>
          <w:rFonts w:ascii="Calibri" w:hAnsi="Calibri"/>
        </w:rPr>
      </w:pPr>
    </w:p>
    <w:p w:rsidR="002D3720" w:rsidRPr="009C1CEC" w:rsidRDefault="002D3720" w:rsidP="009C1CEC">
      <w:pPr>
        <w:jc w:val="both"/>
        <w:rPr>
          <w:rFonts w:ascii="Calibri" w:hAnsi="Calibri"/>
        </w:rPr>
      </w:pPr>
      <w:r w:rsidRPr="009C1CEC">
        <w:rPr>
          <w:rFonts w:ascii="Calibri" w:hAnsi="Calibri"/>
        </w:rPr>
        <w:tab/>
        <w:t>Contiamo nella collaborazione di tutti Voi e Vi invitiamo a contattarle strutture UIL Scuola per ogni dubbio in tutte le fasi, dalla presentazione delle liste fino al momento delle elezioni.</w:t>
      </w:r>
    </w:p>
    <w:p w:rsidR="002D3720" w:rsidRPr="009C1CEC" w:rsidRDefault="002D3720" w:rsidP="009C1CEC">
      <w:pPr>
        <w:jc w:val="both"/>
        <w:rPr>
          <w:rFonts w:ascii="Calibri" w:hAnsi="Calibri"/>
        </w:rPr>
      </w:pPr>
      <w:r w:rsidRPr="009C1CEC">
        <w:rPr>
          <w:rFonts w:ascii="Calibri" w:hAnsi="Calibri"/>
        </w:rPr>
        <w:tab/>
        <w:t>Rimango anch’io a Vostra disposizione.</w:t>
      </w:r>
    </w:p>
    <w:p w:rsidR="002D3720" w:rsidRPr="009C1CEC" w:rsidRDefault="002D3720" w:rsidP="009C1CEC">
      <w:pPr>
        <w:jc w:val="both"/>
        <w:rPr>
          <w:rFonts w:ascii="Calibri" w:hAnsi="Calibri"/>
        </w:rPr>
      </w:pPr>
      <w:r w:rsidRPr="009C1CEC">
        <w:rPr>
          <w:rFonts w:ascii="Calibri" w:hAnsi="Calibri"/>
        </w:rPr>
        <w:tab/>
        <w:t>Cordialmente.</w:t>
      </w:r>
    </w:p>
    <w:p w:rsidR="002D3720" w:rsidRPr="009C1CEC" w:rsidRDefault="002D3720" w:rsidP="00F847F2">
      <w:pPr>
        <w:spacing w:before="120" w:after="120"/>
        <w:jc w:val="both"/>
        <w:rPr>
          <w:rFonts w:ascii="Calibri" w:hAnsi="Calibri"/>
        </w:rPr>
      </w:pPr>
    </w:p>
    <w:p w:rsidR="002D3720" w:rsidRPr="009C1CEC" w:rsidRDefault="002D3720" w:rsidP="00F847F2">
      <w:pPr>
        <w:spacing w:before="120" w:after="120"/>
        <w:jc w:val="both"/>
        <w:rPr>
          <w:rFonts w:ascii="Calibri" w:hAnsi="Calibri"/>
        </w:rPr>
      </w:pPr>
    </w:p>
    <w:p w:rsidR="002D3720" w:rsidRPr="009C1CEC" w:rsidRDefault="002D3720" w:rsidP="00F847F2">
      <w:pPr>
        <w:spacing w:before="120" w:after="120"/>
        <w:jc w:val="both"/>
        <w:rPr>
          <w:rFonts w:ascii="Calibri" w:hAnsi="Calibri"/>
        </w:rPr>
      </w:pPr>
    </w:p>
    <w:p w:rsidR="002D3720" w:rsidRPr="009C1CEC" w:rsidRDefault="002D3720" w:rsidP="00F847F2">
      <w:pPr>
        <w:spacing w:before="120" w:after="120"/>
        <w:jc w:val="both"/>
        <w:rPr>
          <w:rFonts w:ascii="Calibri" w:hAnsi="Calibri"/>
        </w:rPr>
      </w:pPr>
      <w:r w:rsidRPr="009C1CEC">
        <w:rPr>
          <w:rFonts w:ascii="Calibri" w:hAnsi="Calibri"/>
        </w:rPr>
        <w:t>Distinti saluti.</w:t>
      </w:r>
      <w:r w:rsidRPr="009C1CEC">
        <w:rPr>
          <w:rFonts w:ascii="Calibri" w:hAnsi="Calibri"/>
        </w:rPr>
        <w:tab/>
      </w:r>
      <w:r w:rsidRPr="009C1CEC">
        <w:rPr>
          <w:rFonts w:ascii="Calibri" w:hAnsi="Calibri"/>
        </w:rPr>
        <w:tab/>
      </w:r>
      <w:r w:rsidRPr="009C1CEC">
        <w:rPr>
          <w:rFonts w:ascii="Calibri" w:hAnsi="Calibri"/>
        </w:rPr>
        <w:tab/>
      </w:r>
    </w:p>
    <w:p w:rsidR="002D3720" w:rsidRPr="009C1CEC" w:rsidRDefault="002D3720" w:rsidP="00B67863">
      <w:pPr>
        <w:spacing w:line="360" w:lineRule="auto"/>
        <w:rPr>
          <w:rFonts w:ascii="Calibri" w:hAnsi="Calibri"/>
        </w:rPr>
      </w:pPr>
    </w:p>
    <w:p w:rsidR="002D3720" w:rsidRPr="009C1CEC" w:rsidRDefault="002D3720" w:rsidP="00B67863">
      <w:pPr>
        <w:spacing w:line="360" w:lineRule="auto"/>
        <w:rPr>
          <w:rFonts w:ascii="Calibri" w:hAnsi="Calibri"/>
        </w:rPr>
      </w:pPr>
      <w:r w:rsidRPr="009C1CEC">
        <w:rPr>
          <w:rFonts w:ascii="Calibri" w:hAnsi="Calibri"/>
        </w:rPr>
        <w:t xml:space="preserve">                                                                               Il Segretario Uil Scuola Lecco</w:t>
      </w:r>
    </w:p>
    <w:p w:rsidR="002D3720" w:rsidRPr="009C1CEC" w:rsidRDefault="002D3720" w:rsidP="00B67863">
      <w:pPr>
        <w:spacing w:line="360" w:lineRule="auto"/>
        <w:rPr>
          <w:rFonts w:ascii="Calibri" w:hAnsi="Calibri"/>
        </w:rPr>
      </w:pPr>
      <w:r w:rsidRPr="009C1CEC">
        <w:rPr>
          <w:rFonts w:ascii="Calibri" w:hAnsi="Calibri"/>
        </w:rPr>
        <w:tab/>
      </w:r>
      <w:r w:rsidRPr="009C1CEC">
        <w:rPr>
          <w:rFonts w:ascii="Calibri" w:hAnsi="Calibri"/>
        </w:rPr>
        <w:tab/>
      </w:r>
      <w:r w:rsidRPr="009C1CEC">
        <w:rPr>
          <w:rFonts w:ascii="Calibri" w:hAnsi="Calibri"/>
        </w:rPr>
        <w:tab/>
      </w:r>
      <w:r w:rsidRPr="009C1CEC">
        <w:rPr>
          <w:rFonts w:ascii="Calibri" w:hAnsi="Calibri"/>
        </w:rPr>
        <w:tab/>
      </w:r>
      <w:r w:rsidRPr="009C1CEC">
        <w:rPr>
          <w:rFonts w:ascii="Calibri" w:hAnsi="Calibri"/>
        </w:rPr>
        <w:tab/>
      </w:r>
      <w:r w:rsidRPr="009C1CEC">
        <w:rPr>
          <w:rFonts w:ascii="Calibri" w:hAnsi="Calibri"/>
        </w:rPr>
        <w:tab/>
      </w:r>
      <w:r w:rsidRPr="009C1CEC">
        <w:rPr>
          <w:rFonts w:ascii="Calibri" w:hAnsi="Calibri"/>
        </w:rPr>
        <w:tab/>
      </w:r>
      <w:r w:rsidRPr="009C1CEC">
        <w:rPr>
          <w:rFonts w:ascii="Calibri" w:hAnsi="Calibri"/>
        </w:rPr>
        <w:tab/>
      </w:r>
      <w:r w:rsidRPr="009C1CEC">
        <w:rPr>
          <w:rFonts w:ascii="Calibri" w:hAnsi="Calibri"/>
        </w:rPr>
        <w:tab/>
        <w:t>Giuseppe Pellegrino</w:t>
      </w:r>
    </w:p>
    <w:p w:rsidR="002D3720" w:rsidRPr="009C1CEC" w:rsidRDefault="002D3720" w:rsidP="00B67863">
      <w:pPr>
        <w:spacing w:line="360" w:lineRule="auto"/>
        <w:rPr>
          <w:rFonts w:ascii="Calibri" w:hAnsi="Calibri"/>
        </w:rPr>
      </w:pPr>
    </w:p>
    <w:p w:rsidR="002D3720" w:rsidRPr="009C1CEC" w:rsidRDefault="002D3720" w:rsidP="00B67863">
      <w:pPr>
        <w:spacing w:line="360" w:lineRule="auto"/>
        <w:rPr>
          <w:rFonts w:ascii="Calibri" w:hAnsi="Calibri"/>
        </w:rPr>
      </w:pPr>
      <w:r w:rsidRPr="009C1CEC">
        <w:rPr>
          <w:rFonts w:ascii="Calibri" w:hAnsi="Calibri"/>
        </w:rPr>
        <w:tab/>
      </w:r>
    </w:p>
    <w:sectPr w:rsidR="002D3720" w:rsidRPr="009C1CEC" w:rsidSect="00616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35550"/>
    <w:multiLevelType w:val="hybridMultilevel"/>
    <w:tmpl w:val="2B3C035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hyphenationZone w:val="283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D0D"/>
    <w:rsid w:val="00023A59"/>
    <w:rsid w:val="00023FC4"/>
    <w:rsid w:val="00030E61"/>
    <w:rsid w:val="00035B80"/>
    <w:rsid w:val="0005003F"/>
    <w:rsid w:val="00071A2F"/>
    <w:rsid w:val="00076DC4"/>
    <w:rsid w:val="00081D68"/>
    <w:rsid w:val="000838F7"/>
    <w:rsid w:val="00083C11"/>
    <w:rsid w:val="000B5AAC"/>
    <w:rsid w:val="00116D9C"/>
    <w:rsid w:val="00121ED8"/>
    <w:rsid w:val="00122280"/>
    <w:rsid w:val="0013022E"/>
    <w:rsid w:val="001463C0"/>
    <w:rsid w:val="001471D7"/>
    <w:rsid w:val="00161C36"/>
    <w:rsid w:val="00206C33"/>
    <w:rsid w:val="00212D8A"/>
    <w:rsid w:val="002162CE"/>
    <w:rsid w:val="0022600F"/>
    <w:rsid w:val="0027262F"/>
    <w:rsid w:val="00287739"/>
    <w:rsid w:val="002D3720"/>
    <w:rsid w:val="002E52EE"/>
    <w:rsid w:val="002F7BAC"/>
    <w:rsid w:val="00303720"/>
    <w:rsid w:val="003143B8"/>
    <w:rsid w:val="00332285"/>
    <w:rsid w:val="00350BA7"/>
    <w:rsid w:val="003857C4"/>
    <w:rsid w:val="00397323"/>
    <w:rsid w:val="003E3702"/>
    <w:rsid w:val="00402F14"/>
    <w:rsid w:val="0040727D"/>
    <w:rsid w:val="00416153"/>
    <w:rsid w:val="00471A3D"/>
    <w:rsid w:val="0047270B"/>
    <w:rsid w:val="00483B24"/>
    <w:rsid w:val="004909BB"/>
    <w:rsid w:val="004B1178"/>
    <w:rsid w:val="004B2D8A"/>
    <w:rsid w:val="004D4649"/>
    <w:rsid w:val="004E163C"/>
    <w:rsid w:val="00521DFE"/>
    <w:rsid w:val="00533757"/>
    <w:rsid w:val="00581F7D"/>
    <w:rsid w:val="005848CD"/>
    <w:rsid w:val="005B5AA7"/>
    <w:rsid w:val="005F0A60"/>
    <w:rsid w:val="00616A66"/>
    <w:rsid w:val="00624D59"/>
    <w:rsid w:val="006270B0"/>
    <w:rsid w:val="006A7113"/>
    <w:rsid w:val="006D0EF0"/>
    <w:rsid w:val="006E4510"/>
    <w:rsid w:val="007300D0"/>
    <w:rsid w:val="00733D0D"/>
    <w:rsid w:val="00756BFF"/>
    <w:rsid w:val="0076488B"/>
    <w:rsid w:val="007860D7"/>
    <w:rsid w:val="007E5635"/>
    <w:rsid w:val="00816B07"/>
    <w:rsid w:val="00822BB4"/>
    <w:rsid w:val="00893785"/>
    <w:rsid w:val="008A5762"/>
    <w:rsid w:val="008C1ABA"/>
    <w:rsid w:val="008D364A"/>
    <w:rsid w:val="008E1875"/>
    <w:rsid w:val="009135A4"/>
    <w:rsid w:val="00950765"/>
    <w:rsid w:val="0099327E"/>
    <w:rsid w:val="00993C7B"/>
    <w:rsid w:val="009C1CEC"/>
    <w:rsid w:val="00A1030F"/>
    <w:rsid w:val="00A219A1"/>
    <w:rsid w:val="00A233F6"/>
    <w:rsid w:val="00A870E1"/>
    <w:rsid w:val="00AA6031"/>
    <w:rsid w:val="00AA6F77"/>
    <w:rsid w:val="00AD090D"/>
    <w:rsid w:val="00AE758B"/>
    <w:rsid w:val="00B03696"/>
    <w:rsid w:val="00B04273"/>
    <w:rsid w:val="00B3057D"/>
    <w:rsid w:val="00B45334"/>
    <w:rsid w:val="00B608F6"/>
    <w:rsid w:val="00B66BF1"/>
    <w:rsid w:val="00B67863"/>
    <w:rsid w:val="00BB1A92"/>
    <w:rsid w:val="00BF15BB"/>
    <w:rsid w:val="00C26D0C"/>
    <w:rsid w:val="00C55EBF"/>
    <w:rsid w:val="00C909D9"/>
    <w:rsid w:val="00CA4860"/>
    <w:rsid w:val="00D1473D"/>
    <w:rsid w:val="00D25C4B"/>
    <w:rsid w:val="00D40674"/>
    <w:rsid w:val="00D5393A"/>
    <w:rsid w:val="00D94D9F"/>
    <w:rsid w:val="00D97B38"/>
    <w:rsid w:val="00DA50B8"/>
    <w:rsid w:val="00DD4AD7"/>
    <w:rsid w:val="00DE03D7"/>
    <w:rsid w:val="00DF04FD"/>
    <w:rsid w:val="00E25D81"/>
    <w:rsid w:val="00E35CF2"/>
    <w:rsid w:val="00E51401"/>
    <w:rsid w:val="00E515BF"/>
    <w:rsid w:val="00E66D89"/>
    <w:rsid w:val="00E807FC"/>
    <w:rsid w:val="00E83EDD"/>
    <w:rsid w:val="00E925B7"/>
    <w:rsid w:val="00EA0983"/>
    <w:rsid w:val="00EC3850"/>
    <w:rsid w:val="00ED2C54"/>
    <w:rsid w:val="00ED30F4"/>
    <w:rsid w:val="00ED472E"/>
    <w:rsid w:val="00EE104B"/>
    <w:rsid w:val="00F34C36"/>
    <w:rsid w:val="00F356C2"/>
    <w:rsid w:val="00F56F46"/>
    <w:rsid w:val="00F62043"/>
    <w:rsid w:val="00F71BE9"/>
    <w:rsid w:val="00F8457B"/>
    <w:rsid w:val="00F847F2"/>
    <w:rsid w:val="00F930A2"/>
    <w:rsid w:val="00F970A9"/>
    <w:rsid w:val="00FA217F"/>
    <w:rsid w:val="00FB0919"/>
    <w:rsid w:val="00FB0B30"/>
    <w:rsid w:val="00FB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A6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857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A5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993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163</Words>
  <Characters>934</Characters>
  <Application>Microsoft Office Outlook</Application>
  <DocSecurity>0</DocSecurity>
  <Lines>0</Lines>
  <Paragraphs>0</Paragraphs>
  <ScaleCrop>false</ScaleCrop>
  <Company>STANDARD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uilscuola</dc:creator>
  <cp:keywords/>
  <dc:description/>
  <cp:lastModifiedBy>segreteria04</cp:lastModifiedBy>
  <cp:revision>2</cp:revision>
  <cp:lastPrinted>2015-02-17T08:50:00Z</cp:lastPrinted>
  <dcterms:created xsi:type="dcterms:W3CDTF">2015-02-27T09:41:00Z</dcterms:created>
  <dcterms:modified xsi:type="dcterms:W3CDTF">2015-02-27T09:41:00Z</dcterms:modified>
</cp:coreProperties>
</file>